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06C55" w14:textId="22D2537D" w:rsidR="00590B2E" w:rsidRDefault="00590B2E" w:rsidP="004F0E5D"/>
    <w:p w14:paraId="6DFD2D1C" w14:textId="5952446F" w:rsidR="00D450D5" w:rsidRPr="00876DC2" w:rsidRDefault="008E63BC" w:rsidP="00E77A3F">
      <w:pPr>
        <w:ind w:left="-1276" w:right="651"/>
        <w:rPr>
          <w:i/>
          <w:iCs/>
          <w:sz w:val="20"/>
          <w:szCs w:val="20"/>
        </w:rPr>
      </w:pPr>
      <w:r w:rsidRPr="00876DC2">
        <w:rPr>
          <w:i/>
          <w:iCs/>
          <w:sz w:val="20"/>
          <w:szCs w:val="20"/>
        </w:rPr>
        <w:t>Ce document est principalement destiné à l’élaboration de la synthèse recherche réalisée pour chaque établissement. Celui-ci est invité</w:t>
      </w:r>
      <w:r w:rsidR="002E2FF4" w:rsidRPr="00876DC2">
        <w:rPr>
          <w:i/>
          <w:iCs/>
          <w:sz w:val="20"/>
          <w:szCs w:val="20"/>
        </w:rPr>
        <w:t xml:space="preserve"> à compléter les items suivants</w:t>
      </w:r>
      <w:r w:rsidR="00C450F7" w:rsidRPr="00876DC2">
        <w:rPr>
          <w:i/>
          <w:iCs/>
          <w:sz w:val="20"/>
          <w:szCs w:val="20"/>
        </w:rPr>
        <w:t>. Pour ce faire,</w:t>
      </w:r>
      <w:r w:rsidRPr="00876DC2">
        <w:rPr>
          <w:i/>
          <w:iCs/>
          <w:sz w:val="20"/>
          <w:szCs w:val="20"/>
        </w:rPr>
        <w:t xml:space="preserve"> il peut remployer </w:t>
      </w:r>
      <w:r w:rsidR="00C450F7" w:rsidRPr="00876DC2">
        <w:rPr>
          <w:i/>
          <w:iCs/>
          <w:sz w:val="20"/>
          <w:szCs w:val="20"/>
        </w:rPr>
        <w:t>des éléments d</w:t>
      </w:r>
      <w:r w:rsidR="00312F4F" w:rsidRPr="00876DC2">
        <w:rPr>
          <w:i/>
          <w:iCs/>
          <w:sz w:val="20"/>
          <w:szCs w:val="20"/>
        </w:rPr>
        <w:t>e son</w:t>
      </w:r>
      <w:r w:rsidR="00C450F7" w:rsidRPr="00876DC2">
        <w:rPr>
          <w:i/>
          <w:iCs/>
          <w:sz w:val="20"/>
          <w:szCs w:val="20"/>
        </w:rPr>
        <w:t xml:space="preserve"> rapport d’autoévaluation.</w:t>
      </w:r>
      <w:bookmarkStart w:id="0" w:name="_GoBack"/>
      <w:bookmarkEnd w:id="0"/>
    </w:p>
    <w:p w14:paraId="6451EC2B" w14:textId="77777777" w:rsidR="008A0853" w:rsidRDefault="008A0853" w:rsidP="007A7284">
      <w:pPr>
        <w:ind w:left="-1701"/>
        <w:rPr>
          <w:i/>
          <w:iCs/>
          <w:sz w:val="24"/>
          <w:szCs w:val="24"/>
        </w:rPr>
      </w:pPr>
    </w:p>
    <w:tbl>
      <w:tblPr>
        <w:tblStyle w:val="Grilledutableau"/>
        <w:tblW w:w="0" w:type="auto"/>
        <w:tblInd w:w="-1340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9406B3" w14:paraId="5CD827A6" w14:textId="77777777" w:rsidTr="00613F0A">
        <w:tc>
          <w:tcPr>
            <w:tcW w:w="4390" w:type="dxa"/>
          </w:tcPr>
          <w:p w14:paraId="0C6E9717" w14:textId="77777777" w:rsidR="009406B3" w:rsidRDefault="009406B3" w:rsidP="009406B3">
            <w:pPr>
              <w:ind w:left="360"/>
              <w:jc w:val="center"/>
              <w:rPr>
                <w:sz w:val="20"/>
                <w:szCs w:val="20"/>
              </w:rPr>
            </w:pPr>
          </w:p>
          <w:p w14:paraId="2870E540" w14:textId="5DAA3728" w:rsidR="009406B3" w:rsidRPr="009406B3" w:rsidRDefault="009406B3" w:rsidP="009406B3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</w:t>
            </w:r>
          </w:p>
          <w:p w14:paraId="24A7F420" w14:textId="77777777" w:rsidR="009406B3" w:rsidRPr="009406B3" w:rsidRDefault="009406B3" w:rsidP="009406B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24978B97" w14:textId="77777777" w:rsidR="009406B3" w:rsidRPr="009406B3" w:rsidRDefault="009406B3" w:rsidP="009406B3">
            <w:pPr>
              <w:ind w:left="360"/>
              <w:jc w:val="center"/>
              <w:rPr>
                <w:i/>
                <w:iCs/>
                <w:color w:val="7030A0"/>
                <w:sz w:val="20"/>
                <w:szCs w:val="20"/>
              </w:rPr>
            </w:pPr>
          </w:p>
          <w:p w14:paraId="5FCD3994" w14:textId="735BAB69" w:rsidR="009406B3" w:rsidRPr="009406B3" w:rsidRDefault="009406B3" w:rsidP="009406B3">
            <w:pPr>
              <w:ind w:left="360"/>
              <w:jc w:val="center"/>
              <w:rPr>
                <w:i/>
                <w:iCs/>
                <w:color w:val="7030A0"/>
                <w:sz w:val="20"/>
                <w:szCs w:val="20"/>
              </w:rPr>
            </w:pPr>
            <w:r w:rsidRPr="009406B3">
              <w:rPr>
                <w:i/>
                <w:iCs/>
                <w:color w:val="7030A0"/>
                <w:sz w:val="20"/>
                <w:szCs w:val="20"/>
              </w:rPr>
              <w:t>Information attendue</w:t>
            </w:r>
          </w:p>
          <w:p w14:paraId="5A4D26D9" w14:textId="77777777" w:rsidR="009406B3" w:rsidRPr="009406B3" w:rsidRDefault="009406B3" w:rsidP="009406B3">
            <w:pPr>
              <w:ind w:left="360"/>
              <w:jc w:val="center"/>
              <w:rPr>
                <w:i/>
                <w:iCs/>
                <w:color w:val="7030A0"/>
                <w:sz w:val="20"/>
                <w:szCs w:val="20"/>
              </w:rPr>
            </w:pPr>
          </w:p>
        </w:tc>
      </w:tr>
      <w:tr w:rsidR="00EE710A" w14:paraId="60B0F65E" w14:textId="77777777" w:rsidTr="00613F0A">
        <w:tc>
          <w:tcPr>
            <w:tcW w:w="4390" w:type="dxa"/>
          </w:tcPr>
          <w:p w14:paraId="10C30621" w14:textId="77777777" w:rsidR="00EE710A" w:rsidRPr="009406B3" w:rsidRDefault="00EE710A" w:rsidP="00E85622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406B3">
              <w:rPr>
                <w:sz w:val="20"/>
                <w:szCs w:val="20"/>
              </w:rPr>
              <w:t>Évolution des partenariats institutionnels</w:t>
            </w:r>
          </w:p>
          <w:p w14:paraId="74F251C3" w14:textId="77777777" w:rsidR="00EE710A" w:rsidRPr="009406B3" w:rsidRDefault="00EE710A" w:rsidP="007D1EE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2E4E257F" w14:textId="77777777" w:rsidR="00EE710A" w:rsidRPr="009406B3" w:rsidRDefault="00EE710A" w:rsidP="00E85622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color w:val="7030A0"/>
                <w:sz w:val="20"/>
                <w:szCs w:val="20"/>
              </w:rPr>
            </w:pPr>
            <w:r w:rsidRPr="009406B3">
              <w:rPr>
                <w:i/>
                <w:iCs/>
                <w:color w:val="7030A0"/>
                <w:sz w:val="20"/>
                <w:szCs w:val="20"/>
              </w:rPr>
              <w:t xml:space="preserve">Historique rapide, étapes clefs sur le regroupement, </w:t>
            </w:r>
            <w:proofErr w:type="spellStart"/>
            <w:r w:rsidRPr="009406B3">
              <w:rPr>
                <w:i/>
                <w:iCs/>
                <w:color w:val="7030A0"/>
                <w:sz w:val="20"/>
                <w:szCs w:val="20"/>
              </w:rPr>
              <w:t>Comue</w:t>
            </w:r>
            <w:proofErr w:type="spellEnd"/>
            <w:r w:rsidRPr="009406B3">
              <w:rPr>
                <w:i/>
                <w:iCs/>
                <w:color w:val="7030A0"/>
                <w:sz w:val="20"/>
                <w:szCs w:val="20"/>
              </w:rPr>
              <w:t>, etc.</w:t>
            </w:r>
          </w:p>
          <w:p w14:paraId="0F3789DF" w14:textId="77777777" w:rsidR="00EE710A" w:rsidRPr="009406B3" w:rsidRDefault="00EE710A" w:rsidP="007D1EE6">
            <w:pPr>
              <w:rPr>
                <w:i/>
                <w:iCs/>
                <w:color w:val="7030A0"/>
                <w:sz w:val="20"/>
                <w:szCs w:val="20"/>
              </w:rPr>
            </w:pPr>
          </w:p>
        </w:tc>
      </w:tr>
      <w:tr w:rsidR="00EE710A" w14:paraId="06814838" w14:textId="77777777" w:rsidTr="00613F0A">
        <w:tc>
          <w:tcPr>
            <w:tcW w:w="4390" w:type="dxa"/>
          </w:tcPr>
          <w:p w14:paraId="58E1B21A" w14:textId="77777777" w:rsidR="00EE710A" w:rsidRPr="009406B3" w:rsidRDefault="00EE710A" w:rsidP="00E85622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406B3">
              <w:rPr>
                <w:sz w:val="20"/>
                <w:szCs w:val="20"/>
              </w:rPr>
              <w:t>Politique de l’établissement vis-à-vis des organismes de recherche nationaux </w:t>
            </w:r>
          </w:p>
          <w:p w14:paraId="7FE8637D" w14:textId="77777777" w:rsidR="00EE710A" w:rsidRPr="009406B3" w:rsidRDefault="00EE710A" w:rsidP="007D1EE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27FA1B18" w14:textId="551AB487" w:rsidR="00EE710A" w:rsidRPr="009406B3" w:rsidRDefault="008A0853" w:rsidP="00E85622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color w:val="7030A0"/>
                <w:sz w:val="20"/>
                <w:szCs w:val="20"/>
              </w:rPr>
            </w:pPr>
            <w:r w:rsidRPr="009406B3">
              <w:rPr>
                <w:i/>
                <w:iCs/>
                <w:color w:val="7030A0"/>
                <w:sz w:val="20"/>
                <w:szCs w:val="20"/>
              </w:rPr>
              <w:t>Liste des o</w:t>
            </w:r>
            <w:r w:rsidR="00EE710A" w:rsidRPr="009406B3">
              <w:rPr>
                <w:i/>
                <w:iCs/>
                <w:color w:val="7030A0"/>
                <w:sz w:val="20"/>
                <w:szCs w:val="20"/>
              </w:rPr>
              <w:t xml:space="preserve">bjectifs et moyens alloués aux </w:t>
            </w:r>
            <w:proofErr w:type="spellStart"/>
            <w:r w:rsidR="00EE710A" w:rsidRPr="009406B3">
              <w:rPr>
                <w:i/>
                <w:iCs/>
                <w:color w:val="7030A0"/>
                <w:sz w:val="20"/>
                <w:szCs w:val="20"/>
              </w:rPr>
              <w:t>pa</w:t>
            </w:r>
            <w:proofErr w:type="spellEnd"/>
            <w:r w:rsidR="00EE710A" w:rsidRPr="009406B3">
              <w:rPr>
                <w:i/>
                <w:iCs/>
                <w:color w:val="7030A0"/>
                <w:sz w:val="20"/>
                <w:szCs w:val="20"/>
              </w:rPr>
              <w:tab/>
            </w:r>
            <w:proofErr w:type="spellStart"/>
            <w:r w:rsidR="00EE710A" w:rsidRPr="009406B3">
              <w:rPr>
                <w:i/>
                <w:iCs/>
                <w:color w:val="7030A0"/>
                <w:sz w:val="20"/>
                <w:szCs w:val="20"/>
              </w:rPr>
              <w:t>rtenariats</w:t>
            </w:r>
            <w:proofErr w:type="spellEnd"/>
            <w:r w:rsidR="00246516" w:rsidRPr="009406B3">
              <w:rPr>
                <w:i/>
                <w:iCs/>
                <w:color w:val="7030A0"/>
                <w:sz w:val="20"/>
                <w:szCs w:val="20"/>
              </w:rPr>
              <w:t xml:space="preserve"> avec les organismes nationaux</w:t>
            </w:r>
          </w:p>
          <w:p w14:paraId="113DAF78" w14:textId="77777777" w:rsidR="00EE710A" w:rsidRPr="009406B3" w:rsidRDefault="00EE710A" w:rsidP="007D1EE6">
            <w:pPr>
              <w:rPr>
                <w:i/>
                <w:iCs/>
                <w:color w:val="7030A0"/>
                <w:sz w:val="20"/>
                <w:szCs w:val="20"/>
              </w:rPr>
            </w:pPr>
          </w:p>
        </w:tc>
      </w:tr>
      <w:tr w:rsidR="00EE710A" w14:paraId="4D994694" w14:textId="77777777" w:rsidTr="00613F0A">
        <w:tc>
          <w:tcPr>
            <w:tcW w:w="4390" w:type="dxa"/>
          </w:tcPr>
          <w:p w14:paraId="3B70AA28" w14:textId="77777777" w:rsidR="00EE710A" w:rsidRPr="009406B3" w:rsidRDefault="00EE710A" w:rsidP="00E85622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406B3">
              <w:rPr>
                <w:sz w:val="20"/>
                <w:szCs w:val="20"/>
              </w:rPr>
              <w:t>Implication de l’établissement (porteur vs partenaire) dans les investissements d’avenir</w:t>
            </w:r>
          </w:p>
          <w:p w14:paraId="28BC339C" w14:textId="77777777" w:rsidR="00EE710A" w:rsidRPr="009406B3" w:rsidRDefault="00EE710A" w:rsidP="007D1EE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6BF26092" w14:textId="4DA6E41E" w:rsidR="00EE710A" w:rsidRPr="009406B3" w:rsidRDefault="00EE710A" w:rsidP="00E85622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color w:val="7030A0"/>
                <w:sz w:val="20"/>
                <w:szCs w:val="20"/>
              </w:rPr>
            </w:pPr>
            <w:r w:rsidRPr="009406B3">
              <w:rPr>
                <w:i/>
                <w:iCs/>
                <w:color w:val="7030A0"/>
                <w:sz w:val="20"/>
                <w:szCs w:val="20"/>
              </w:rPr>
              <w:t xml:space="preserve">Liste des </w:t>
            </w:r>
            <w:r w:rsidR="008A0853" w:rsidRPr="009406B3">
              <w:rPr>
                <w:i/>
                <w:iCs/>
                <w:color w:val="7030A0"/>
                <w:sz w:val="20"/>
                <w:szCs w:val="20"/>
              </w:rPr>
              <w:t>objets PIA (</w:t>
            </w:r>
            <w:proofErr w:type="spellStart"/>
            <w:r w:rsidRPr="009406B3">
              <w:rPr>
                <w:i/>
                <w:iCs/>
                <w:color w:val="7030A0"/>
                <w:sz w:val="20"/>
                <w:szCs w:val="20"/>
              </w:rPr>
              <w:t>Idex</w:t>
            </w:r>
            <w:proofErr w:type="spellEnd"/>
            <w:r w:rsidRPr="009406B3">
              <w:rPr>
                <w:i/>
                <w:iCs/>
                <w:color w:val="7030A0"/>
                <w:sz w:val="20"/>
                <w:szCs w:val="20"/>
              </w:rPr>
              <w:t xml:space="preserve">, I-site, </w:t>
            </w:r>
            <w:proofErr w:type="spellStart"/>
            <w:r w:rsidRPr="009406B3">
              <w:rPr>
                <w:i/>
                <w:iCs/>
                <w:color w:val="7030A0"/>
                <w:sz w:val="20"/>
                <w:szCs w:val="20"/>
              </w:rPr>
              <w:t>labex</w:t>
            </w:r>
            <w:proofErr w:type="spellEnd"/>
            <w:r w:rsidRPr="009406B3">
              <w:rPr>
                <w:i/>
                <w:iCs/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9406B3">
              <w:rPr>
                <w:i/>
                <w:iCs/>
                <w:color w:val="7030A0"/>
                <w:sz w:val="20"/>
                <w:szCs w:val="20"/>
              </w:rPr>
              <w:t>équipex</w:t>
            </w:r>
            <w:proofErr w:type="spellEnd"/>
            <w:r w:rsidR="008A0853" w:rsidRPr="009406B3">
              <w:rPr>
                <w:i/>
                <w:iCs/>
                <w:color w:val="7030A0"/>
                <w:sz w:val="20"/>
                <w:szCs w:val="20"/>
              </w:rPr>
              <w:t>)</w:t>
            </w:r>
          </w:p>
          <w:p w14:paraId="5714A20A" w14:textId="77777777" w:rsidR="00EE710A" w:rsidRPr="009406B3" w:rsidRDefault="00EE710A" w:rsidP="007D1EE6">
            <w:pPr>
              <w:rPr>
                <w:i/>
                <w:iCs/>
                <w:color w:val="7030A0"/>
                <w:sz w:val="20"/>
                <w:szCs w:val="20"/>
              </w:rPr>
            </w:pPr>
          </w:p>
        </w:tc>
      </w:tr>
      <w:tr w:rsidR="00EE710A" w14:paraId="6C20A8AB" w14:textId="77777777" w:rsidTr="00613F0A">
        <w:tc>
          <w:tcPr>
            <w:tcW w:w="4390" w:type="dxa"/>
          </w:tcPr>
          <w:p w14:paraId="0C3579A7" w14:textId="13CAD9BD" w:rsidR="00EE710A" w:rsidRPr="009406B3" w:rsidRDefault="00EE710A" w:rsidP="00E85622">
            <w:pPr>
              <w:pStyle w:val="Paragraphedeliste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9406B3">
              <w:rPr>
                <w:sz w:val="20"/>
                <w:szCs w:val="20"/>
              </w:rPr>
              <w:t>Présentation des instituts </w:t>
            </w:r>
            <w:r w:rsidR="00983F47" w:rsidRPr="009406B3">
              <w:rPr>
                <w:sz w:val="20"/>
                <w:szCs w:val="20"/>
              </w:rPr>
              <w:t>partenaires</w:t>
            </w:r>
          </w:p>
        </w:tc>
        <w:tc>
          <w:tcPr>
            <w:tcW w:w="4961" w:type="dxa"/>
          </w:tcPr>
          <w:p w14:paraId="7A88C5FE" w14:textId="53B286F6" w:rsidR="00EE710A" w:rsidRPr="009406B3" w:rsidRDefault="00EE710A" w:rsidP="00E85622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color w:val="7030A0"/>
                <w:sz w:val="20"/>
                <w:szCs w:val="20"/>
              </w:rPr>
            </w:pPr>
            <w:r w:rsidRPr="009406B3">
              <w:rPr>
                <w:i/>
                <w:iCs/>
                <w:color w:val="7030A0"/>
                <w:sz w:val="20"/>
                <w:szCs w:val="20"/>
              </w:rPr>
              <w:t>Liste des instituts (IRT, ITE, RHU, IHU,</w:t>
            </w:r>
            <w:r w:rsidR="00983F47" w:rsidRPr="009406B3">
              <w:rPr>
                <w:i/>
                <w:iCs/>
                <w:color w:val="7030A0"/>
                <w:sz w:val="20"/>
                <w:szCs w:val="20"/>
              </w:rPr>
              <w:t xml:space="preserve"> Carnot</w:t>
            </w:r>
            <w:r w:rsidRPr="009406B3">
              <w:rPr>
                <w:i/>
                <w:iCs/>
                <w:color w:val="7030A0"/>
                <w:sz w:val="20"/>
                <w:szCs w:val="20"/>
              </w:rPr>
              <w:t xml:space="preserve"> etc.)</w:t>
            </w:r>
            <w:r w:rsidR="008A0853" w:rsidRPr="009406B3">
              <w:rPr>
                <w:i/>
                <w:iCs/>
                <w:color w:val="7030A0"/>
                <w:sz w:val="20"/>
                <w:szCs w:val="20"/>
              </w:rPr>
              <w:t xml:space="preserve">   </w:t>
            </w:r>
          </w:p>
        </w:tc>
      </w:tr>
      <w:tr w:rsidR="00EE710A" w14:paraId="6B6D1035" w14:textId="77777777" w:rsidTr="00613F0A">
        <w:tc>
          <w:tcPr>
            <w:tcW w:w="4390" w:type="dxa"/>
          </w:tcPr>
          <w:p w14:paraId="5B30D662" w14:textId="04C1240D" w:rsidR="00983F47" w:rsidRPr="009406B3" w:rsidRDefault="00983F47" w:rsidP="00E85622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406B3">
              <w:rPr>
                <w:sz w:val="20"/>
                <w:szCs w:val="20"/>
              </w:rPr>
              <w:t>Implication de l’établissement dans les structures de recherche clinique</w:t>
            </w:r>
            <w:r w:rsidR="00246516" w:rsidRPr="009406B3">
              <w:rPr>
                <w:sz w:val="20"/>
                <w:szCs w:val="20"/>
              </w:rPr>
              <w:t xml:space="preserve"> </w:t>
            </w:r>
          </w:p>
          <w:p w14:paraId="3BF38AA7" w14:textId="77777777" w:rsidR="00EE710A" w:rsidRPr="009406B3" w:rsidRDefault="00EE710A" w:rsidP="007D1EE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091AFD1E" w14:textId="41C304AD" w:rsidR="00EE710A" w:rsidRPr="009406B3" w:rsidRDefault="00983F47" w:rsidP="00E85622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color w:val="7030A0"/>
                <w:sz w:val="20"/>
                <w:szCs w:val="20"/>
              </w:rPr>
            </w:pPr>
            <w:r w:rsidRPr="009406B3">
              <w:rPr>
                <w:i/>
                <w:iCs/>
                <w:color w:val="7030A0"/>
                <w:sz w:val="20"/>
                <w:szCs w:val="20"/>
              </w:rPr>
              <w:t xml:space="preserve">Liste des structures de recherche clinique (CHU, DHU, </w:t>
            </w:r>
            <w:r w:rsidR="00E54E86" w:rsidRPr="009406B3">
              <w:rPr>
                <w:i/>
                <w:iCs/>
                <w:color w:val="7030A0"/>
                <w:sz w:val="20"/>
                <w:szCs w:val="20"/>
              </w:rPr>
              <w:t>etc.)</w:t>
            </w:r>
          </w:p>
        </w:tc>
      </w:tr>
      <w:tr w:rsidR="00EE710A" w14:paraId="5169F622" w14:textId="77777777" w:rsidTr="00613F0A">
        <w:tc>
          <w:tcPr>
            <w:tcW w:w="4390" w:type="dxa"/>
          </w:tcPr>
          <w:p w14:paraId="507E65DD" w14:textId="65A439C2" w:rsidR="00246516" w:rsidRPr="009406B3" w:rsidRDefault="00246516" w:rsidP="00E85622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406B3">
              <w:rPr>
                <w:sz w:val="20"/>
                <w:szCs w:val="20"/>
              </w:rPr>
              <w:t>Implication de l’établissement dans les grandes infrastructures de recherche</w:t>
            </w:r>
          </w:p>
          <w:p w14:paraId="5213B6D1" w14:textId="77777777" w:rsidR="00EE710A" w:rsidRPr="009406B3" w:rsidRDefault="00EE710A" w:rsidP="007D1EE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5959499D" w14:textId="738FF6B8" w:rsidR="00EE710A" w:rsidRPr="009406B3" w:rsidRDefault="00246516" w:rsidP="00E85622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color w:val="7030A0"/>
                <w:sz w:val="20"/>
                <w:szCs w:val="20"/>
              </w:rPr>
            </w:pPr>
            <w:r w:rsidRPr="009406B3">
              <w:rPr>
                <w:i/>
                <w:iCs/>
                <w:color w:val="7030A0"/>
                <w:sz w:val="20"/>
                <w:szCs w:val="20"/>
              </w:rPr>
              <w:t>Liste des grandes infrastructures de recherche partenaires (Plateformes, observatoires, etc.)</w:t>
            </w:r>
          </w:p>
        </w:tc>
      </w:tr>
      <w:tr w:rsidR="00246516" w14:paraId="6C25B4F9" w14:textId="77777777" w:rsidTr="00613F0A">
        <w:tc>
          <w:tcPr>
            <w:tcW w:w="4390" w:type="dxa"/>
          </w:tcPr>
          <w:p w14:paraId="35C85A51" w14:textId="13A74C89" w:rsidR="00246516" w:rsidRPr="009406B3" w:rsidRDefault="00246516" w:rsidP="00E85622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406B3">
              <w:rPr>
                <w:sz w:val="20"/>
                <w:szCs w:val="20"/>
              </w:rPr>
              <w:t>Implication de l’établissement dans des structures de valorisation</w:t>
            </w:r>
          </w:p>
          <w:p w14:paraId="691457FB" w14:textId="77777777" w:rsidR="00246516" w:rsidRPr="009406B3" w:rsidRDefault="00246516" w:rsidP="007D1EE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7D0A17EB" w14:textId="129A1D6A" w:rsidR="00246516" w:rsidRPr="009406B3" w:rsidRDefault="00246516" w:rsidP="00E85622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color w:val="7030A0"/>
                <w:sz w:val="20"/>
                <w:szCs w:val="20"/>
              </w:rPr>
            </w:pPr>
            <w:r w:rsidRPr="009406B3">
              <w:rPr>
                <w:i/>
                <w:iCs/>
                <w:color w:val="7030A0"/>
                <w:sz w:val="20"/>
                <w:szCs w:val="20"/>
              </w:rPr>
              <w:t>Liste des structures de valorisation partenaires (SATT, incubateurs, etc.)</w:t>
            </w:r>
          </w:p>
          <w:p w14:paraId="4C802C06" w14:textId="77777777" w:rsidR="00246516" w:rsidRPr="009406B3" w:rsidRDefault="00246516" w:rsidP="007D1EE6">
            <w:pPr>
              <w:rPr>
                <w:i/>
                <w:iCs/>
                <w:color w:val="7030A0"/>
                <w:sz w:val="20"/>
                <w:szCs w:val="20"/>
              </w:rPr>
            </w:pPr>
          </w:p>
        </w:tc>
      </w:tr>
      <w:tr w:rsidR="00246516" w14:paraId="6BE75CB6" w14:textId="77777777" w:rsidTr="00613F0A">
        <w:tc>
          <w:tcPr>
            <w:tcW w:w="4390" w:type="dxa"/>
          </w:tcPr>
          <w:p w14:paraId="34D65720" w14:textId="38DC3234" w:rsidR="00246516" w:rsidRPr="009406B3" w:rsidRDefault="007D1EE6" w:rsidP="00E85622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406B3">
              <w:rPr>
                <w:sz w:val="20"/>
                <w:szCs w:val="20"/>
              </w:rPr>
              <w:t>Présentation</w:t>
            </w:r>
            <w:r w:rsidR="00246516" w:rsidRPr="009406B3">
              <w:rPr>
                <w:sz w:val="20"/>
                <w:szCs w:val="20"/>
              </w:rPr>
              <w:t xml:space="preserve"> </w:t>
            </w:r>
            <w:r w:rsidRPr="009406B3">
              <w:rPr>
                <w:sz w:val="20"/>
                <w:szCs w:val="20"/>
              </w:rPr>
              <w:t>des partenariats avec les collectivités territoriales (Région, département)</w:t>
            </w:r>
          </w:p>
          <w:p w14:paraId="7D9CA9A4" w14:textId="77777777" w:rsidR="00246516" w:rsidRPr="009406B3" w:rsidRDefault="00246516" w:rsidP="007D1EE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15FD894F" w14:textId="49A7F4A9" w:rsidR="007D1EE6" w:rsidRPr="009406B3" w:rsidRDefault="007D1EE6" w:rsidP="00E85622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color w:val="7030A0"/>
                <w:sz w:val="20"/>
                <w:szCs w:val="20"/>
              </w:rPr>
            </w:pPr>
            <w:r w:rsidRPr="009406B3">
              <w:rPr>
                <w:i/>
                <w:iCs/>
                <w:color w:val="7030A0"/>
                <w:sz w:val="20"/>
                <w:szCs w:val="20"/>
              </w:rPr>
              <w:t>Liste des partenariats avec les collectivités territoriales (Financements de thèse, projets, FEDER, CPER, etc.)</w:t>
            </w:r>
          </w:p>
          <w:p w14:paraId="7E24FC13" w14:textId="77777777" w:rsidR="00246516" w:rsidRPr="009406B3" w:rsidRDefault="00246516" w:rsidP="007D1EE6">
            <w:pPr>
              <w:rPr>
                <w:i/>
                <w:iCs/>
                <w:color w:val="7030A0"/>
                <w:sz w:val="20"/>
                <w:szCs w:val="20"/>
              </w:rPr>
            </w:pPr>
          </w:p>
        </w:tc>
      </w:tr>
      <w:tr w:rsidR="00246516" w14:paraId="4ED6802E" w14:textId="77777777" w:rsidTr="00613F0A">
        <w:tc>
          <w:tcPr>
            <w:tcW w:w="4390" w:type="dxa"/>
          </w:tcPr>
          <w:p w14:paraId="1F22C2F9" w14:textId="54DD7A25" w:rsidR="007D1EE6" w:rsidRPr="009406B3" w:rsidRDefault="007D1EE6" w:rsidP="00E85622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406B3">
              <w:rPr>
                <w:sz w:val="20"/>
                <w:szCs w:val="20"/>
              </w:rPr>
              <w:t>Présentation des partenariats avec la DRRT</w:t>
            </w:r>
          </w:p>
          <w:p w14:paraId="25DC9D0B" w14:textId="77777777" w:rsidR="00246516" w:rsidRPr="009406B3" w:rsidRDefault="00246516" w:rsidP="007D1EE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58D49EA5" w14:textId="7A108AB5" w:rsidR="007D1EE6" w:rsidRPr="009406B3" w:rsidRDefault="007D1EE6" w:rsidP="00E85622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color w:val="7030A0"/>
                <w:sz w:val="20"/>
                <w:szCs w:val="20"/>
              </w:rPr>
            </w:pPr>
            <w:r w:rsidRPr="009406B3">
              <w:rPr>
                <w:i/>
                <w:iCs/>
                <w:color w:val="7030A0"/>
                <w:sz w:val="20"/>
                <w:szCs w:val="20"/>
              </w:rPr>
              <w:t>Liste des partenariats avec la DRRT (</w:t>
            </w:r>
            <w:proofErr w:type="spellStart"/>
            <w:r w:rsidRPr="009406B3">
              <w:rPr>
                <w:i/>
                <w:iCs/>
                <w:color w:val="7030A0"/>
                <w:sz w:val="20"/>
                <w:szCs w:val="20"/>
              </w:rPr>
              <w:t>Cifre</w:t>
            </w:r>
            <w:proofErr w:type="spellEnd"/>
            <w:r w:rsidRPr="009406B3">
              <w:rPr>
                <w:i/>
                <w:iCs/>
                <w:color w:val="7030A0"/>
                <w:sz w:val="20"/>
                <w:szCs w:val="20"/>
              </w:rPr>
              <w:t>, CPER, etc.)</w:t>
            </w:r>
          </w:p>
          <w:p w14:paraId="1B816A44" w14:textId="77777777" w:rsidR="00246516" w:rsidRPr="009406B3" w:rsidRDefault="00246516" w:rsidP="007D1EE6">
            <w:pPr>
              <w:rPr>
                <w:i/>
                <w:iCs/>
                <w:color w:val="7030A0"/>
                <w:sz w:val="20"/>
                <w:szCs w:val="20"/>
              </w:rPr>
            </w:pPr>
          </w:p>
        </w:tc>
      </w:tr>
      <w:tr w:rsidR="00613F0A" w14:paraId="309D488D" w14:textId="77777777" w:rsidTr="00613F0A">
        <w:tc>
          <w:tcPr>
            <w:tcW w:w="4390" w:type="dxa"/>
          </w:tcPr>
          <w:p w14:paraId="4A75DEA6" w14:textId="50AE0D61" w:rsidR="00613F0A" w:rsidRPr="00613F0A" w:rsidRDefault="00613F0A" w:rsidP="00E85622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 ….</w:t>
            </w:r>
          </w:p>
        </w:tc>
        <w:tc>
          <w:tcPr>
            <w:tcW w:w="4961" w:type="dxa"/>
          </w:tcPr>
          <w:p w14:paraId="26EB6C0F" w14:textId="7E9F71D1" w:rsidR="00613F0A" w:rsidRPr="009406B3" w:rsidRDefault="00613F0A" w:rsidP="00E85622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color w:val="7030A0"/>
                <w:sz w:val="20"/>
                <w:szCs w:val="20"/>
              </w:rPr>
            </w:pPr>
            <w:r>
              <w:rPr>
                <w:i/>
                <w:iCs/>
                <w:color w:val="7030A0"/>
                <w:sz w:val="20"/>
                <w:szCs w:val="20"/>
              </w:rPr>
              <w:t>….</w:t>
            </w:r>
          </w:p>
        </w:tc>
      </w:tr>
    </w:tbl>
    <w:p w14:paraId="507629F0" w14:textId="77777777" w:rsidR="003E6FF1" w:rsidRDefault="003E6FF1" w:rsidP="009406B3"/>
    <w:sectPr w:rsidR="003E6FF1" w:rsidSect="00AF3F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07" w:right="992" w:bottom="1247" w:left="2608" w:header="0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78EE4" w14:textId="77777777" w:rsidR="00851B38" w:rsidRDefault="00851B38" w:rsidP="002D117E">
      <w:r>
        <w:separator/>
      </w:r>
    </w:p>
  </w:endnote>
  <w:endnote w:type="continuationSeparator" w:id="0">
    <w:p w14:paraId="1FF50C9B" w14:textId="77777777" w:rsidR="00851B38" w:rsidRDefault="00851B38" w:rsidP="002D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-927646749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975837154"/>
          <w:docPartObj>
            <w:docPartGallery w:val="Page Numbers (Top of Page)"/>
            <w:docPartUnique/>
          </w:docPartObj>
        </w:sdtPr>
        <w:sdtEndPr/>
        <w:sdtContent>
          <w:p w14:paraId="4CEEF1D1" w14:textId="20051B65" w:rsidR="002A0E77" w:rsidRPr="00FE0BEE" w:rsidRDefault="006438F0" w:rsidP="007C167C">
            <w:pPr>
              <w:pStyle w:val="Pieddepage"/>
              <w:tabs>
                <w:tab w:val="clear" w:pos="4536"/>
                <w:tab w:val="clear" w:pos="9072"/>
                <w:tab w:val="right" w:pos="7796"/>
              </w:tabs>
              <w:ind w:left="-19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</w:t>
            </w:r>
            <w:r w:rsidR="002A0E77">
              <w:rPr>
                <w:sz w:val="14"/>
                <w:szCs w:val="14"/>
              </w:rPr>
              <w:t xml:space="preserve"> réunion </w:t>
            </w:r>
            <w:r>
              <w:rPr>
                <w:sz w:val="14"/>
                <w:szCs w:val="14"/>
              </w:rPr>
              <w:t>Exploitation données RH des unités</w:t>
            </w:r>
            <w:r w:rsidR="002A0E77">
              <w:rPr>
                <w:sz w:val="14"/>
                <w:szCs w:val="14"/>
              </w:rPr>
              <w:t xml:space="preserve"> n°</w:t>
            </w:r>
            <w:r>
              <w:rPr>
                <w:sz w:val="14"/>
                <w:szCs w:val="14"/>
              </w:rPr>
              <w:t>1</w:t>
            </w:r>
            <w:r w:rsidR="009C06F7" w:rsidRPr="00412EB5">
              <w:rPr>
                <w:sz w:val="14"/>
                <w:szCs w:val="14"/>
              </w:rPr>
              <w:t xml:space="preserve"> </w:t>
            </w:r>
            <w:r w:rsidR="002A0E77">
              <w:rPr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24</w:t>
            </w:r>
            <w:r w:rsidR="008118C2">
              <w:rPr>
                <w:sz w:val="14"/>
                <w:szCs w:val="14"/>
              </w:rPr>
              <w:t>/0</w:t>
            </w:r>
            <w:r w:rsidR="001F5C28">
              <w:rPr>
                <w:sz w:val="14"/>
                <w:szCs w:val="14"/>
              </w:rPr>
              <w:t>9</w:t>
            </w:r>
            <w:r w:rsidR="00F35D1D">
              <w:rPr>
                <w:sz w:val="14"/>
                <w:szCs w:val="14"/>
              </w:rPr>
              <w:t>/20</w:t>
            </w:r>
            <w:r w:rsidR="00822CA3">
              <w:rPr>
                <w:sz w:val="14"/>
                <w:szCs w:val="14"/>
              </w:rPr>
              <w:t>20</w:t>
            </w:r>
            <w:r w:rsidR="002A0E77">
              <w:rPr>
                <w:sz w:val="14"/>
                <w:szCs w:val="14"/>
              </w:rPr>
              <w:tab/>
            </w:r>
            <w:r w:rsidR="002A0E77" w:rsidRPr="002C7AAE">
              <w:rPr>
                <w:bCs/>
                <w:sz w:val="14"/>
                <w:szCs w:val="14"/>
              </w:rPr>
              <w:fldChar w:fldCharType="begin"/>
            </w:r>
            <w:r w:rsidR="002A0E77" w:rsidRPr="002C7AAE">
              <w:rPr>
                <w:bCs/>
                <w:sz w:val="14"/>
                <w:szCs w:val="14"/>
              </w:rPr>
              <w:instrText>PAGE</w:instrText>
            </w:r>
            <w:r w:rsidR="002A0E77" w:rsidRPr="002C7AAE">
              <w:rPr>
                <w:bCs/>
                <w:sz w:val="14"/>
                <w:szCs w:val="14"/>
              </w:rPr>
              <w:fldChar w:fldCharType="separate"/>
            </w:r>
            <w:r w:rsidR="00876DC2">
              <w:rPr>
                <w:bCs/>
                <w:noProof/>
                <w:sz w:val="14"/>
                <w:szCs w:val="14"/>
              </w:rPr>
              <w:t>2</w:t>
            </w:r>
            <w:r w:rsidR="002A0E77" w:rsidRPr="002C7AAE">
              <w:rPr>
                <w:bCs/>
                <w:sz w:val="14"/>
                <w:szCs w:val="14"/>
              </w:rPr>
              <w:fldChar w:fldCharType="end"/>
            </w:r>
            <w:r w:rsidR="002A0E77" w:rsidRPr="002C7AAE">
              <w:rPr>
                <w:sz w:val="14"/>
                <w:szCs w:val="14"/>
              </w:rPr>
              <w:t xml:space="preserve"> / </w:t>
            </w:r>
            <w:r w:rsidR="002A0E77" w:rsidRPr="002C7AAE">
              <w:rPr>
                <w:bCs/>
                <w:sz w:val="14"/>
                <w:szCs w:val="14"/>
              </w:rPr>
              <w:fldChar w:fldCharType="begin"/>
            </w:r>
            <w:r w:rsidR="002A0E77" w:rsidRPr="002C7AAE">
              <w:rPr>
                <w:bCs/>
                <w:sz w:val="14"/>
                <w:szCs w:val="14"/>
              </w:rPr>
              <w:instrText>NUMPAGES</w:instrText>
            </w:r>
            <w:r w:rsidR="002A0E77" w:rsidRPr="002C7AAE">
              <w:rPr>
                <w:bCs/>
                <w:sz w:val="14"/>
                <w:szCs w:val="14"/>
              </w:rPr>
              <w:fldChar w:fldCharType="separate"/>
            </w:r>
            <w:r w:rsidR="00876DC2">
              <w:rPr>
                <w:bCs/>
                <w:noProof/>
                <w:sz w:val="14"/>
                <w:szCs w:val="14"/>
              </w:rPr>
              <w:t>2</w:t>
            </w:r>
            <w:r w:rsidR="002A0E77" w:rsidRPr="002C7AAE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F8D59" w14:textId="77777777" w:rsidR="002A0E77" w:rsidRPr="00412EB5" w:rsidRDefault="002A0E77" w:rsidP="00412EB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2432FA4A" wp14:editId="52B8C186">
          <wp:simplePos x="0" y="0"/>
          <wp:positionH relativeFrom="column">
            <wp:posOffset>-18415</wp:posOffset>
          </wp:positionH>
          <wp:positionV relativeFrom="paragraph">
            <wp:posOffset>12700</wp:posOffset>
          </wp:positionV>
          <wp:extent cx="5598160" cy="304800"/>
          <wp:effectExtent l="0" t="0" r="2540" b="0"/>
          <wp:wrapThrough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hrough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 bloc adresse entete F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11" t="54438" b="13580"/>
                  <a:stretch/>
                </pic:blipFill>
                <pic:spPr bwMode="auto">
                  <a:xfrm>
                    <a:off x="0" y="0"/>
                    <a:ext cx="5598160" cy="3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2576F" w14:textId="77777777" w:rsidR="00851B38" w:rsidRDefault="00851B38" w:rsidP="002D117E">
      <w:r>
        <w:separator/>
      </w:r>
    </w:p>
  </w:footnote>
  <w:footnote w:type="continuationSeparator" w:id="0">
    <w:p w14:paraId="1F662F74" w14:textId="77777777" w:rsidR="00851B38" w:rsidRDefault="00851B38" w:rsidP="002D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0DDDD" w14:textId="77777777" w:rsidR="002A0E77" w:rsidRPr="002B4E2C" w:rsidRDefault="002A0E77" w:rsidP="001250BE">
    <w:pPr>
      <w:pStyle w:val="En-tte"/>
      <w:tabs>
        <w:tab w:val="clear" w:pos="4536"/>
        <w:tab w:val="clear" w:pos="9072"/>
        <w:tab w:val="left" w:pos="9498"/>
      </w:tabs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17A7B046" wp14:editId="1722221B">
          <wp:simplePos x="0" y="0"/>
          <wp:positionH relativeFrom="column">
            <wp:posOffset>-1995805</wp:posOffset>
          </wp:positionH>
          <wp:positionV relativeFrom="paragraph">
            <wp:posOffset>0</wp:posOffset>
          </wp:positionV>
          <wp:extent cx="1800860" cy="1800860"/>
          <wp:effectExtent l="0" t="0" r="8890" b="8890"/>
          <wp:wrapThrough wrapText="bothSides">
            <wp:wrapPolygon edited="0">
              <wp:start x="0" y="0"/>
              <wp:lineTo x="0" y="21478"/>
              <wp:lineTo x="21478" y="21478"/>
              <wp:lineTo x="21478" y="0"/>
              <wp:lineTo x="0" y="0"/>
            </wp:wrapPolygon>
          </wp:wrapThrough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 logo Suite 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180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90B1" w14:textId="77777777" w:rsidR="002A0E77" w:rsidRDefault="002A0E77" w:rsidP="00A56795">
    <w:pPr>
      <w:pStyle w:val="En-tte"/>
      <w:tabs>
        <w:tab w:val="clear" w:pos="4536"/>
        <w:tab w:val="clear" w:pos="9072"/>
      </w:tabs>
    </w:pPr>
    <w:r>
      <w:rPr>
        <w:rFonts w:ascii="Arial" w:hAnsi="Arial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333E3" wp14:editId="1E41D0DB">
              <wp:simplePos x="0" y="0"/>
              <wp:positionH relativeFrom="column">
                <wp:posOffset>-59055</wp:posOffset>
              </wp:positionH>
              <wp:positionV relativeFrom="paragraph">
                <wp:posOffset>509270</wp:posOffset>
              </wp:positionV>
              <wp:extent cx="4543425" cy="1052830"/>
              <wp:effectExtent l="0" t="0" r="0" b="0"/>
              <wp:wrapSquare wrapText="bothSides"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3425" cy="1052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E3178B" w14:textId="73F53C04" w:rsidR="00DF6239" w:rsidRDefault="00296980" w:rsidP="008431C9">
                          <w:pPr>
                            <w:ind w:left="-142"/>
                            <w:jc w:val="center"/>
                            <w:rPr>
                              <w:b/>
                              <w:color w:val="5F497A" w:themeColor="accent4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5F497A" w:themeColor="accent4" w:themeShade="BF"/>
                              <w:sz w:val="28"/>
                              <w:szCs w:val="28"/>
                            </w:rPr>
                            <w:t>Environnement</w:t>
                          </w:r>
                          <w:r w:rsidR="00DF6239">
                            <w:rPr>
                              <w:b/>
                              <w:color w:val="5F497A" w:themeColor="accent4" w:themeShade="BF"/>
                              <w:sz w:val="28"/>
                              <w:szCs w:val="28"/>
                            </w:rPr>
                            <w:t xml:space="preserve"> Recherche </w:t>
                          </w:r>
                        </w:p>
                        <w:p w14:paraId="214A89CE" w14:textId="77777777" w:rsidR="00DF6239" w:rsidRDefault="00DF6239" w:rsidP="008431C9">
                          <w:pPr>
                            <w:ind w:left="-142"/>
                            <w:jc w:val="center"/>
                            <w:rPr>
                              <w:b/>
                              <w:color w:val="5F497A" w:themeColor="accent4" w:themeShade="BF"/>
                              <w:sz w:val="28"/>
                              <w:szCs w:val="28"/>
                            </w:rPr>
                          </w:pPr>
                        </w:p>
                        <w:p w14:paraId="5386B59E" w14:textId="62072353" w:rsidR="008431C9" w:rsidRPr="009B5660" w:rsidRDefault="00571F20" w:rsidP="008431C9">
                          <w:pPr>
                            <w:ind w:left="-142"/>
                            <w:jc w:val="center"/>
                            <w:rPr>
                              <w:b/>
                              <w:color w:val="5F497A" w:themeColor="accent4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5F497A" w:themeColor="accent4" w:themeShade="BF"/>
                              <w:sz w:val="28"/>
                              <w:szCs w:val="28"/>
                            </w:rPr>
                            <w:t xml:space="preserve">Contribution de l’établissement </w:t>
                          </w:r>
                          <w:r w:rsidR="008431C9" w:rsidRPr="009B5660">
                            <w:rPr>
                              <w:b/>
                              <w:color w:val="5F497A" w:themeColor="accent4" w:themeShade="BF"/>
                              <w:sz w:val="28"/>
                              <w:szCs w:val="28"/>
                            </w:rPr>
                            <w:t xml:space="preserve">à la description </w:t>
                          </w:r>
                        </w:p>
                        <w:p w14:paraId="2B55CB91" w14:textId="4DF72EDB" w:rsidR="002A0E77" w:rsidRPr="009B5660" w:rsidRDefault="003E6FF1" w:rsidP="003E6FF1">
                          <w:pPr>
                            <w:ind w:left="-142"/>
                            <w:jc w:val="center"/>
                            <w:rPr>
                              <w:b/>
                              <w:caps/>
                              <w:color w:val="5F497A" w:themeColor="accent4" w:themeShade="BF"/>
                              <w:sz w:val="28"/>
                              <w:szCs w:val="28"/>
                            </w:rPr>
                          </w:pPr>
                          <w:proofErr w:type="gramStart"/>
                          <w:r w:rsidRPr="009B5660">
                            <w:rPr>
                              <w:b/>
                              <w:color w:val="5F497A" w:themeColor="accent4" w:themeShade="BF"/>
                              <w:sz w:val="28"/>
                              <w:szCs w:val="28"/>
                            </w:rPr>
                            <w:t>d</w:t>
                          </w:r>
                          <w:r w:rsidR="008431C9" w:rsidRPr="009B5660">
                            <w:rPr>
                              <w:b/>
                              <w:color w:val="5F497A" w:themeColor="accent4" w:themeShade="BF"/>
                              <w:sz w:val="28"/>
                              <w:szCs w:val="28"/>
                            </w:rPr>
                            <w:t>e</w:t>
                          </w:r>
                          <w:proofErr w:type="gramEnd"/>
                          <w:r w:rsidRPr="009B5660">
                            <w:rPr>
                              <w:b/>
                              <w:color w:val="5F497A" w:themeColor="accent4" w:themeShade="BF"/>
                              <w:sz w:val="28"/>
                              <w:szCs w:val="28"/>
                            </w:rPr>
                            <w:t xml:space="preserve"> </w:t>
                          </w:r>
                          <w:r w:rsidR="00571F20">
                            <w:rPr>
                              <w:b/>
                              <w:color w:val="5F497A" w:themeColor="accent4" w:themeShade="BF"/>
                              <w:sz w:val="28"/>
                              <w:szCs w:val="28"/>
                            </w:rPr>
                            <w:t xml:space="preserve">son </w:t>
                          </w:r>
                          <w:r w:rsidR="008431C9" w:rsidRPr="009B5660">
                            <w:rPr>
                              <w:b/>
                              <w:color w:val="5F497A" w:themeColor="accent4" w:themeShade="BF"/>
                              <w:sz w:val="28"/>
                              <w:szCs w:val="28"/>
                            </w:rPr>
                            <w:t>écosystème recherche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333E3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-4.65pt;margin-top:40.1pt;width:357.75pt;height:8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" filled="f" stroked="f">
              <v:path arrowok="t"/>
              <v:textbox>
                <w:txbxContent>
                  <w:p w14:paraId="46E3178B" w14:textId="73F53C04" w:rsidR="00DF6239" w:rsidRDefault="00296980" w:rsidP="008431C9">
                    <w:pPr>
                      <w:ind w:left="-142"/>
                      <w:jc w:val="center"/>
                      <w:rPr>
                        <w:b/>
                        <w:color w:val="5F497A" w:themeColor="accent4" w:themeShade="B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5F497A" w:themeColor="accent4" w:themeShade="BF"/>
                        <w:sz w:val="28"/>
                        <w:szCs w:val="28"/>
                      </w:rPr>
                      <w:t>Environnement</w:t>
                    </w:r>
                    <w:r w:rsidR="00DF6239">
                      <w:rPr>
                        <w:b/>
                        <w:color w:val="5F497A" w:themeColor="accent4" w:themeShade="BF"/>
                        <w:sz w:val="28"/>
                        <w:szCs w:val="28"/>
                      </w:rPr>
                      <w:t xml:space="preserve"> Recherche </w:t>
                    </w:r>
                  </w:p>
                  <w:p w14:paraId="214A89CE" w14:textId="77777777" w:rsidR="00DF6239" w:rsidRDefault="00DF6239" w:rsidP="008431C9">
                    <w:pPr>
                      <w:ind w:left="-142"/>
                      <w:jc w:val="center"/>
                      <w:rPr>
                        <w:b/>
                        <w:color w:val="5F497A" w:themeColor="accent4" w:themeShade="BF"/>
                        <w:sz w:val="28"/>
                        <w:szCs w:val="28"/>
                      </w:rPr>
                    </w:pPr>
                  </w:p>
                  <w:p w14:paraId="5386B59E" w14:textId="62072353" w:rsidR="008431C9" w:rsidRPr="009B5660" w:rsidRDefault="00571F20" w:rsidP="008431C9">
                    <w:pPr>
                      <w:ind w:left="-142"/>
                      <w:jc w:val="center"/>
                      <w:rPr>
                        <w:b/>
                        <w:color w:val="5F497A" w:themeColor="accent4" w:themeShade="B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5F497A" w:themeColor="accent4" w:themeShade="BF"/>
                        <w:sz w:val="28"/>
                        <w:szCs w:val="28"/>
                      </w:rPr>
                      <w:t xml:space="preserve">Contribution de l’établissement </w:t>
                    </w:r>
                    <w:r w:rsidR="008431C9" w:rsidRPr="009B5660">
                      <w:rPr>
                        <w:b/>
                        <w:color w:val="5F497A" w:themeColor="accent4" w:themeShade="BF"/>
                        <w:sz w:val="28"/>
                        <w:szCs w:val="28"/>
                      </w:rPr>
                      <w:t xml:space="preserve">à la description </w:t>
                    </w:r>
                  </w:p>
                  <w:p w14:paraId="2B55CB91" w14:textId="4DF72EDB" w:rsidR="002A0E77" w:rsidRPr="009B5660" w:rsidRDefault="003E6FF1" w:rsidP="003E6FF1">
                    <w:pPr>
                      <w:ind w:left="-142"/>
                      <w:jc w:val="center"/>
                      <w:rPr>
                        <w:b/>
                        <w:caps/>
                        <w:color w:val="5F497A" w:themeColor="accent4" w:themeShade="BF"/>
                        <w:sz w:val="28"/>
                        <w:szCs w:val="28"/>
                      </w:rPr>
                    </w:pPr>
                    <w:proofErr w:type="gramStart"/>
                    <w:r w:rsidRPr="009B5660">
                      <w:rPr>
                        <w:b/>
                        <w:color w:val="5F497A" w:themeColor="accent4" w:themeShade="BF"/>
                        <w:sz w:val="28"/>
                        <w:szCs w:val="28"/>
                      </w:rPr>
                      <w:t>d</w:t>
                    </w:r>
                    <w:r w:rsidR="008431C9" w:rsidRPr="009B5660">
                      <w:rPr>
                        <w:b/>
                        <w:color w:val="5F497A" w:themeColor="accent4" w:themeShade="BF"/>
                        <w:sz w:val="28"/>
                        <w:szCs w:val="28"/>
                      </w:rPr>
                      <w:t>e</w:t>
                    </w:r>
                    <w:proofErr w:type="gramEnd"/>
                    <w:r w:rsidRPr="009B5660">
                      <w:rPr>
                        <w:b/>
                        <w:color w:val="5F497A" w:themeColor="accent4" w:themeShade="BF"/>
                        <w:sz w:val="28"/>
                        <w:szCs w:val="28"/>
                      </w:rPr>
                      <w:t xml:space="preserve"> </w:t>
                    </w:r>
                    <w:r w:rsidR="00571F20">
                      <w:rPr>
                        <w:b/>
                        <w:color w:val="5F497A" w:themeColor="accent4" w:themeShade="BF"/>
                        <w:sz w:val="28"/>
                        <w:szCs w:val="28"/>
                      </w:rPr>
                      <w:t xml:space="preserve">son </w:t>
                    </w:r>
                    <w:r w:rsidR="008431C9" w:rsidRPr="009B5660">
                      <w:rPr>
                        <w:b/>
                        <w:color w:val="5F497A" w:themeColor="accent4" w:themeShade="BF"/>
                        <w:sz w:val="28"/>
                        <w:szCs w:val="28"/>
                      </w:rPr>
                      <w:t>écosystème recherche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278A2361" wp14:editId="797BFA01">
          <wp:simplePos x="0" y="0"/>
          <wp:positionH relativeFrom="column">
            <wp:posOffset>-1976755</wp:posOffset>
          </wp:positionH>
          <wp:positionV relativeFrom="paragraph">
            <wp:posOffset>0</wp:posOffset>
          </wp:positionV>
          <wp:extent cx="1800860" cy="1800860"/>
          <wp:effectExtent l="0" t="0" r="8890" b="8890"/>
          <wp:wrapThrough wrapText="bothSides">
            <wp:wrapPolygon edited="0">
              <wp:start x="0" y="0"/>
              <wp:lineTo x="0" y="21478"/>
              <wp:lineTo x="21478" y="21478"/>
              <wp:lineTo x="21478" y="0"/>
              <wp:lineTo x="0" y="0"/>
            </wp:wrapPolygon>
          </wp:wrapThrough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 logo entete 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180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676F"/>
    <w:multiLevelType w:val="hybridMultilevel"/>
    <w:tmpl w:val="A41EB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66B8"/>
    <w:multiLevelType w:val="hybridMultilevel"/>
    <w:tmpl w:val="FFAE7D50"/>
    <w:lvl w:ilvl="0" w:tplc="015688AA">
      <w:start w:val="1"/>
      <w:numFmt w:val="bullet"/>
      <w:pStyle w:val="Paragraphedelist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42B9F"/>
    <w:multiLevelType w:val="hybridMultilevel"/>
    <w:tmpl w:val="58923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13"/>
    <w:rsid w:val="00006AE2"/>
    <w:rsid w:val="00010AD0"/>
    <w:rsid w:val="00014A43"/>
    <w:rsid w:val="00023F9A"/>
    <w:rsid w:val="00024BF2"/>
    <w:rsid w:val="00032B77"/>
    <w:rsid w:val="000415BD"/>
    <w:rsid w:val="00041DD4"/>
    <w:rsid w:val="0004331C"/>
    <w:rsid w:val="00045DB6"/>
    <w:rsid w:val="00046254"/>
    <w:rsid w:val="00046EC8"/>
    <w:rsid w:val="00050A39"/>
    <w:rsid w:val="00050B05"/>
    <w:rsid w:val="00052880"/>
    <w:rsid w:val="00052915"/>
    <w:rsid w:val="000547CD"/>
    <w:rsid w:val="00055E40"/>
    <w:rsid w:val="000701DF"/>
    <w:rsid w:val="00071EA9"/>
    <w:rsid w:val="000741A3"/>
    <w:rsid w:val="00076506"/>
    <w:rsid w:val="00077262"/>
    <w:rsid w:val="00083446"/>
    <w:rsid w:val="00093CCF"/>
    <w:rsid w:val="00095C75"/>
    <w:rsid w:val="000975BD"/>
    <w:rsid w:val="000A0A6A"/>
    <w:rsid w:val="000A2E6E"/>
    <w:rsid w:val="000A65CB"/>
    <w:rsid w:val="000B5815"/>
    <w:rsid w:val="000B6019"/>
    <w:rsid w:val="000B6AED"/>
    <w:rsid w:val="000B7E80"/>
    <w:rsid w:val="000C4553"/>
    <w:rsid w:val="000C4873"/>
    <w:rsid w:val="000E30A7"/>
    <w:rsid w:val="000F4E39"/>
    <w:rsid w:val="000F551E"/>
    <w:rsid w:val="000F6D82"/>
    <w:rsid w:val="00101E77"/>
    <w:rsid w:val="00103D54"/>
    <w:rsid w:val="00104D71"/>
    <w:rsid w:val="00104E0B"/>
    <w:rsid w:val="001076F1"/>
    <w:rsid w:val="0011511B"/>
    <w:rsid w:val="001159AD"/>
    <w:rsid w:val="001176B1"/>
    <w:rsid w:val="0012199C"/>
    <w:rsid w:val="001250BE"/>
    <w:rsid w:val="001253D4"/>
    <w:rsid w:val="00125481"/>
    <w:rsid w:val="00125975"/>
    <w:rsid w:val="00133932"/>
    <w:rsid w:val="001460BE"/>
    <w:rsid w:val="001511B0"/>
    <w:rsid w:val="0015738C"/>
    <w:rsid w:val="00163140"/>
    <w:rsid w:val="00167FE4"/>
    <w:rsid w:val="00173836"/>
    <w:rsid w:val="00176460"/>
    <w:rsid w:val="00176A27"/>
    <w:rsid w:val="00180CC3"/>
    <w:rsid w:val="00183AF1"/>
    <w:rsid w:val="0018484D"/>
    <w:rsid w:val="00184E75"/>
    <w:rsid w:val="00192E68"/>
    <w:rsid w:val="0019403E"/>
    <w:rsid w:val="00196FAC"/>
    <w:rsid w:val="001A2CE2"/>
    <w:rsid w:val="001A3034"/>
    <w:rsid w:val="001A4844"/>
    <w:rsid w:val="001A57C5"/>
    <w:rsid w:val="001B2115"/>
    <w:rsid w:val="001B2763"/>
    <w:rsid w:val="001B4D26"/>
    <w:rsid w:val="001B5785"/>
    <w:rsid w:val="001B62CB"/>
    <w:rsid w:val="001B7FA7"/>
    <w:rsid w:val="001C0C12"/>
    <w:rsid w:val="001C20DF"/>
    <w:rsid w:val="001C4FFE"/>
    <w:rsid w:val="001D350C"/>
    <w:rsid w:val="001D3C13"/>
    <w:rsid w:val="001D621B"/>
    <w:rsid w:val="001D6722"/>
    <w:rsid w:val="001E0A0B"/>
    <w:rsid w:val="001E3117"/>
    <w:rsid w:val="001E76D4"/>
    <w:rsid w:val="001E7991"/>
    <w:rsid w:val="001F5C28"/>
    <w:rsid w:val="001F6777"/>
    <w:rsid w:val="00205535"/>
    <w:rsid w:val="002074D8"/>
    <w:rsid w:val="00212221"/>
    <w:rsid w:val="0021387E"/>
    <w:rsid w:val="00214F5C"/>
    <w:rsid w:val="00215B6F"/>
    <w:rsid w:val="00227E1C"/>
    <w:rsid w:val="00233EFE"/>
    <w:rsid w:val="002345CC"/>
    <w:rsid w:val="00235D3B"/>
    <w:rsid w:val="00236FC2"/>
    <w:rsid w:val="00237980"/>
    <w:rsid w:val="00241E3C"/>
    <w:rsid w:val="00246516"/>
    <w:rsid w:val="0024733E"/>
    <w:rsid w:val="00253D02"/>
    <w:rsid w:val="002548EC"/>
    <w:rsid w:val="0025564E"/>
    <w:rsid w:val="00263EC0"/>
    <w:rsid w:val="002760BB"/>
    <w:rsid w:val="002767D8"/>
    <w:rsid w:val="00295D22"/>
    <w:rsid w:val="002968E5"/>
    <w:rsid w:val="00296980"/>
    <w:rsid w:val="002A0E77"/>
    <w:rsid w:val="002A2DE8"/>
    <w:rsid w:val="002A4299"/>
    <w:rsid w:val="002B0E73"/>
    <w:rsid w:val="002B1EE0"/>
    <w:rsid w:val="002B4E2C"/>
    <w:rsid w:val="002B5C4A"/>
    <w:rsid w:val="002C143B"/>
    <w:rsid w:val="002C1EB2"/>
    <w:rsid w:val="002C5CB1"/>
    <w:rsid w:val="002C7AAE"/>
    <w:rsid w:val="002C7B35"/>
    <w:rsid w:val="002D117E"/>
    <w:rsid w:val="002D39F7"/>
    <w:rsid w:val="002D7F38"/>
    <w:rsid w:val="002E1B3D"/>
    <w:rsid w:val="002E2FF4"/>
    <w:rsid w:val="002E3033"/>
    <w:rsid w:val="002F54FB"/>
    <w:rsid w:val="002F6E5D"/>
    <w:rsid w:val="00306662"/>
    <w:rsid w:val="00312F4F"/>
    <w:rsid w:val="00313602"/>
    <w:rsid w:val="00314C66"/>
    <w:rsid w:val="003205A4"/>
    <w:rsid w:val="003261B5"/>
    <w:rsid w:val="003307E0"/>
    <w:rsid w:val="00332000"/>
    <w:rsid w:val="0033353E"/>
    <w:rsid w:val="00341D61"/>
    <w:rsid w:val="00342C97"/>
    <w:rsid w:val="00343BD9"/>
    <w:rsid w:val="00344C6B"/>
    <w:rsid w:val="00346AC2"/>
    <w:rsid w:val="00350B99"/>
    <w:rsid w:val="00360279"/>
    <w:rsid w:val="00363F38"/>
    <w:rsid w:val="00364D5F"/>
    <w:rsid w:val="00372B87"/>
    <w:rsid w:val="00374BA3"/>
    <w:rsid w:val="00376FA8"/>
    <w:rsid w:val="00380D9A"/>
    <w:rsid w:val="003857B3"/>
    <w:rsid w:val="0039338E"/>
    <w:rsid w:val="003942DF"/>
    <w:rsid w:val="00397D6E"/>
    <w:rsid w:val="003A01E4"/>
    <w:rsid w:val="003A3C11"/>
    <w:rsid w:val="003A3E09"/>
    <w:rsid w:val="003B15BE"/>
    <w:rsid w:val="003B32B7"/>
    <w:rsid w:val="003B5BDE"/>
    <w:rsid w:val="003B6E4E"/>
    <w:rsid w:val="003B7CF9"/>
    <w:rsid w:val="003C2831"/>
    <w:rsid w:val="003C7759"/>
    <w:rsid w:val="003D0108"/>
    <w:rsid w:val="003D13FA"/>
    <w:rsid w:val="003E224B"/>
    <w:rsid w:val="003E5F2A"/>
    <w:rsid w:val="003E6FF1"/>
    <w:rsid w:val="00401DAF"/>
    <w:rsid w:val="00402AA9"/>
    <w:rsid w:val="00410C3D"/>
    <w:rsid w:val="00410F30"/>
    <w:rsid w:val="00412E8D"/>
    <w:rsid w:val="00412EB5"/>
    <w:rsid w:val="004173B9"/>
    <w:rsid w:val="00417C8B"/>
    <w:rsid w:val="004216F7"/>
    <w:rsid w:val="0042756E"/>
    <w:rsid w:val="00431F63"/>
    <w:rsid w:val="004366E4"/>
    <w:rsid w:val="004367CB"/>
    <w:rsid w:val="004371B1"/>
    <w:rsid w:val="0044058E"/>
    <w:rsid w:val="00442DE7"/>
    <w:rsid w:val="00447A66"/>
    <w:rsid w:val="00452544"/>
    <w:rsid w:val="00465E6B"/>
    <w:rsid w:val="004761C0"/>
    <w:rsid w:val="0047722E"/>
    <w:rsid w:val="00477B55"/>
    <w:rsid w:val="00477D57"/>
    <w:rsid w:val="004800C5"/>
    <w:rsid w:val="00484BE4"/>
    <w:rsid w:val="004900A9"/>
    <w:rsid w:val="004910A2"/>
    <w:rsid w:val="00491783"/>
    <w:rsid w:val="00492F92"/>
    <w:rsid w:val="00496568"/>
    <w:rsid w:val="00496A99"/>
    <w:rsid w:val="004A0673"/>
    <w:rsid w:val="004A1950"/>
    <w:rsid w:val="004A37D7"/>
    <w:rsid w:val="004B4672"/>
    <w:rsid w:val="004B6123"/>
    <w:rsid w:val="004C029F"/>
    <w:rsid w:val="004C0B3A"/>
    <w:rsid w:val="004D1CE6"/>
    <w:rsid w:val="004D2BD0"/>
    <w:rsid w:val="004D67A3"/>
    <w:rsid w:val="004E33BE"/>
    <w:rsid w:val="004E5016"/>
    <w:rsid w:val="004E5FB1"/>
    <w:rsid w:val="004F0E5D"/>
    <w:rsid w:val="0050340E"/>
    <w:rsid w:val="0051001D"/>
    <w:rsid w:val="005178E3"/>
    <w:rsid w:val="00517DB3"/>
    <w:rsid w:val="005215F3"/>
    <w:rsid w:val="005221D1"/>
    <w:rsid w:val="0052256A"/>
    <w:rsid w:val="00525154"/>
    <w:rsid w:val="00526A44"/>
    <w:rsid w:val="00527414"/>
    <w:rsid w:val="00543211"/>
    <w:rsid w:val="00543B23"/>
    <w:rsid w:val="00547171"/>
    <w:rsid w:val="00550713"/>
    <w:rsid w:val="0055219E"/>
    <w:rsid w:val="00553CF5"/>
    <w:rsid w:val="00556F40"/>
    <w:rsid w:val="00571F20"/>
    <w:rsid w:val="005735FB"/>
    <w:rsid w:val="005739D5"/>
    <w:rsid w:val="00573ED1"/>
    <w:rsid w:val="00580D93"/>
    <w:rsid w:val="00581AE8"/>
    <w:rsid w:val="005847BD"/>
    <w:rsid w:val="0058746E"/>
    <w:rsid w:val="005879FE"/>
    <w:rsid w:val="00590B2E"/>
    <w:rsid w:val="0059248B"/>
    <w:rsid w:val="005B0E83"/>
    <w:rsid w:val="005B1365"/>
    <w:rsid w:val="005D1586"/>
    <w:rsid w:val="005D1F4B"/>
    <w:rsid w:val="005D44BE"/>
    <w:rsid w:val="005D68D0"/>
    <w:rsid w:val="005D7056"/>
    <w:rsid w:val="005E2170"/>
    <w:rsid w:val="005E425E"/>
    <w:rsid w:val="005E5E20"/>
    <w:rsid w:val="005F7C7B"/>
    <w:rsid w:val="006030C8"/>
    <w:rsid w:val="00610BA3"/>
    <w:rsid w:val="0061240B"/>
    <w:rsid w:val="0061256B"/>
    <w:rsid w:val="00613184"/>
    <w:rsid w:val="00613F0A"/>
    <w:rsid w:val="006163AE"/>
    <w:rsid w:val="00617D80"/>
    <w:rsid w:val="00621FA6"/>
    <w:rsid w:val="00625B4A"/>
    <w:rsid w:val="00627DC7"/>
    <w:rsid w:val="00630634"/>
    <w:rsid w:val="006438F0"/>
    <w:rsid w:val="00651B36"/>
    <w:rsid w:val="00652505"/>
    <w:rsid w:val="0065553C"/>
    <w:rsid w:val="00666468"/>
    <w:rsid w:val="006718D7"/>
    <w:rsid w:val="0067369D"/>
    <w:rsid w:val="0067392E"/>
    <w:rsid w:val="00682813"/>
    <w:rsid w:val="00693846"/>
    <w:rsid w:val="006A623F"/>
    <w:rsid w:val="006B1C77"/>
    <w:rsid w:val="006B1C9E"/>
    <w:rsid w:val="006B2329"/>
    <w:rsid w:val="006B3637"/>
    <w:rsid w:val="006B3BB8"/>
    <w:rsid w:val="006B5F06"/>
    <w:rsid w:val="006C2A2A"/>
    <w:rsid w:val="006C62B6"/>
    <w:rsid w:val="006C79D8"/>
    <w:rsid w:val="006D1960"/>
    <w:rsid w:val="006D51F6"/>
    <w:rsid w:val="006E0994"/>
    <w:rsid w:val="006E565B"/>
    <w:rsid w:val="006E5673"/>
    <w:rsid w:val="006E5D74"/>
    <w:rsid w:val="006E7AEF"/>
    <w:rsid w:val="006F133B"/>
    <w:rsid w:val="006F2BF0"/>
    <w:rsid w:val="00700560"/>
    <w:rsid w:val="00701B26"/>
    <w:rsid w:val="007036B9"/>
    <w:rsid w:val="00704205"/>
    <w:rsid w:val="0070520F"/>
    <w:rsid w:val="007054EF"/>
    <w:rsid w:val="007137BD"/>
    <w:rsid w:val="00714895"/>
    <w:rsid w:val="007173CF"/>
    <w:rsid w:val="007210F9"/>
    <w:rsid w:val="0072391E"/>
    <w:rsid w:val="00725019"/>
    <w:rsid w:val="007361E1"/>
    <w:rsid w:val="007412A4"/>
    <w:rsid w:val="00743053"/>
    <w:rsid w:val="007445A0"/>
    <w:rsid w:val="00746313"/>
    <w:rsid w:val="00753D9E"/>
    <w:rsid w:val="00755B49"/>
    <w:rsid w:val="00755D6A"/>
    <w:rsid w:val="00761B35"/>
    <w:rsid w:val="00761F9E"/>
    <w:rsid w:val="00771B1F"/>
    <w:rsid w:val="00772026"/>
    <w:rsid w:val="00773772"/>
    <w:rsid w:val="00773AE1"/>
    <w:rsid w:val="007745FA"/>
    <w:rsid w:val="00775FA2"/>
    <w:rsid w:val="00785C54"/>
    <w:rsid w:val="0079430A"/>
    <w:rsid w:val="0079740F"/>
    <w:rsid w:val="007A0C84"/>
    <w:rsid w:val="007A7284"/>
    <w:rsid w:val="007B0471"/>
    <w:rsid w:val="007B29A2"/>
    <w:rsid w:val="007C167C"/>
    <w:rsid w:val="007C211C"/>
    <w:rsid w:val="007C2C0E"/>
    <w:rsid w:val="007D097D"/>
    <w:rsid w:val="007D1EE6"/>
    <w:rsid w:val="007D6AC2"/>
    <w:rsid w:val="007D71A3"/>
    <w:rsid w:val="007E067D"/>
    <w:rsid w:val="007F0331"/>
    <w:rsid w:val="007F2FBD"/>
    <w:rsid w:val="007F3624"/>
    <w:rsid w:val="007F5910"/>
    <w:rsid w:val="008009FC"/>
    <w:rsid w:val="00802772"/>
    <w:rsid w:val="00807B14"/>
    <w:rsid w:val="0081033D"/>
    <w:rsid w:val="008118C2"/>
    <w:rsid w:val="00816EF6"/>
    <w:rsid w:val="00822CA3"/>
    <w:rsid w:val="00823B0F"/>
    <w:rsid w:val="00830FBD"/>
    <w:rsid w:val="00836C70"/>
    <w:rsid w:val="00837DF7"/>
    <w:rsid w:val="008431C9"/>
    <w:rsid w:val="008446A8"/>
    <w:rsid w:val="00851B38"/>
    <w:rsid w:val="0086175B"/>
    <w:rsid w:val="0087089E"/>
    <w:rsid w:val="00870B90"/>
    <w:rsid w:val="00873795"/>
    <w:rsid w:val="0087607E"/>
    <w:rsid w:val="00876DC2"/>
    <w:rsid w:val="00893C93"/>
    <w:rsid w:val="00895E9A"/>
    <w:rsid w:val="00897D65"/>
    <w:rsid w:val="008A0853"/>
    <w:rsid w:val="008A20E0"/>
    <w:rsid w:val="008A37BB"/>
    <w:rsid w:val="008A5F56"/>
    <w:rsid w:val="008A7B6E"/>
    <w:rsid w:val="008B275B"/>
    <w:rsid w:val="008B30A1"/>
    <w:rsid w:val="008C1122"/>
    <w:rsid w:val="008C2BE8"/>
    <w:rsid w:val="008D2AC1"/>
    <w:rsid w:val="008D7BBA"/>
    <w:rsid w:val="008E0927"/>
    <w:rsid w:val="008E63BC"/>
    <w:rsid w:val="008E7E3F"/>
    <w:rsid w:val="008F09B9"/>
    <w:rsid w:val="008F3BF7"/>
    <w:rsid w:val="008F4B06"/>
    <w:rsid w:val="008F6F3F"/>
    <w:rsid w:val="00903729"/>
    <w:rsid w:val="009173C4"/>
    <w:rsid w:val="009218A7"/>
    <w:rsid w:val="009247E2"/>
    <w:rsid w:val="009262E6"/>
    <w:rsid w:val="0093307C"/>
    <w:rsid w:val="00936FAF"/>
    <w:rsid w:val="009406B3"/>
    <w:rsid w:val="00950340"/>
    <w:rsid w:val="00951535"/>
    <w:rsid w:val="009600DB"/>
    <w:rsid w:val="00971A2D"/>
    <w:rsid w:val="00972F51"/>
    <w:rsid w:val="009751EB"/>
    <w:rsid w:val="00976C55"/>
    <w:rsid w:val="00983D9D"/>
    <w:rsid w:val="00983F47"/>
    <w:rsid w:val="00987B39"/>
    <w:rsid w:val="0099334C"/>
    <w:rsid w:val="00997DC3"/>
    <w:rsid w:val="009A214F"/>
    <w:rsid w:val="009A2570"/>
    <w:rsid w:val="009A4C4B"/>
    <w:rsid w:val="009A7D35"/>
    <w:rsid w:val="009B318C"/>
    <w:rsid w:val="009B5660"/>
    <w:rsid w:val="009B571A"/>
    <w:rsid w:val="009B6989"/>
    <w:rsid w:val="009C06F7"/>
    <w:rsid w:val="009C1148"/>
    <w:rsid w:val="009C19D3"/>
    <w:rsid w:val="009D237D"/>
    <w:rsid w:val="009D4ED7"/>
    <w:rsid w:val="009D7B98"/>
    <w:rsid w:val="009E156C"/>
    <w:rsid w:val="009E30DC"/>
    <w:rsid w:val="009E35FD"/>
    <w:rsid w:val="009F04AE"/>
    <w:rsid w:val="009F1C0A"/>
    <w:rsid w:val="009F3818"/>
    <w:rsid w:val="009F47B7"/>
    <w:rsid w:val="009F4D00"/>
    <w:rsid w:val="00A01951"/>
    <w:rsid w:val="00A0224C"/>
    <w:rsid w:val="00A12BF9"/>
    <w:rsid w:val="00A15081"/>
    <w:rsid w:val="00A15966"/>
    <w:rsid w:val="00A15C53"/>
    <w:rsid w:val="00A169ED"/>
    <w:rsid w:val="00A16E8E"/>
    <w:rsid w:val="00A17D55"/>
    <w:rsid w:val="00A2069C"/>
    <w:rsid w:val="00A229E5"/>
    <w:rsid w:val="00A254AC"/>
    <w:rsid w:val="00A30A0F"/>
    <w:rsid w:val="00A33369"/>
    <w:rsid w:val="00A3429B"/>
    <w:rsid w:val="00A3514A"/>
    <w:rsid w:val="00A37FF2"/>
    <w:rsid w:val="00A431BC"/>
    <w:rsid w:val="00A50F2B"/>
    <w:rsid w:val="00A5214E"/>
    <w:rsid w:val="00A56795"/>
    <w:rsid w:val="00A74FAF"/>
    <w:rsid w:val="00A77826"/>
    <w:rsid w:val="00A843D0"/>
    <w:rsid w:val="00A86C2B"/>
    <w:rsid w:val="00A90852"/>
    <w:rsid w:val="00A90C8F"/>
    <w:rsid w:val="00A916D7"/>
    <w:rsid w:val="00A928AC"/>
    <w:rsid w:val="00A963EA"/>
    <w:rsid w:val="00AA0EA7"/>
    <w:rsid w:val="00AA7723"/>
    <w:rsid w:val="00AB3BF0"/>
    <w:rsid w:val="00AB54E7"/>
    <w:rsid w:val="00AC089E"/>
    <w:rsid w:val="00AC2F92"/>
    <w:rsid w:val="00AC3D23"/>
    <w:rsid w:val="00AC5EA6"/>
    <w:rsid w:val="00AD369B"/>
    <w:rsid w:val="00AD56DC"/>
    <w:rsid w:val="00AE288F"/>
    <w:rsid w:val="00AE5664"/>
    <w:rsid w:val="00AF3F2A"/>
    <w:rsid w:val="00B0096C"/>
    <w:rsid w:val="00B023AD"/>
    <w:rsid w:val="00B0501C"/>
    <w:rsid w:val="00B05759"/>
    <w:rsid w:val="00B152D2"/>
    <w:rsid w:val="00B16DB0"/>
    <w:rsid w:val="00B21C87"/>
    <w:rsid w:val="00B23596"/>
    <w:rsid w:val="00B23D2F"/>
    <w:rsid w:val="00B26CA0"/>
    <w:rsid w:val="00B330E4"/>
    <w:rsid w:val="00B34EAE"/>
    <w:rsid w:val="00B35EC6"/>
    <w:rsid w:val="00B40A96"/>
    <w:rsid w:val="00B46178"/>
    <w:rsid w:val="00B46EAD"/>
    <w:rsid w:val="00B62A44"/>
    <w:rsid w:val="00B62B3A"/>
    <w:rsid w:val="00B646EB"/>
    <w:rsid w:val="00B7141D"/>
    <w:rsid w:val="00B746E0"/>
    <w:rsid w:val="00B905A4"/>
    <w:rsid w:val="00B92878"/>
    <w:rsid w:val="00B93F56"/>
    <w:rsid w:val="00BA0900"/>
    <w:rsid w:val="00BA2518"/>
    <w:rsid w:val="00BA471C"/>
    <w:rsid w:val="00BC340E"/>
    <w:rsid w:val="00BC3D16"/>
    <w:rsid w:val="00BC4440"/>
    <w:rsid w:val="00BC5654"/>
    <w:rsid w:val="00BC5E62"/>
    <w:rsid w:val="00BD25AB"/>
    <w:rsid w:val="00BD67EF"/>
    <w:rsid w:val="00BE39B6"/>
    <w:rsid w:val="00BE5FAF"/>
    <w:rsid w:val="00BE6A62"/>
    <w:rsid w:val="00BF20E9"/>
    <w:rsid w:val="00BF3AE7"/>
    <w:rsid w:val="00BF3FCE"/>
    <w:rsid w:val="00BF417E"/>
    <w:rsid w:val="00BF4B02"/>
    <w:rsid w:val="00BF5FD8"/>
    <w:rsid w:val="00C03CF4"/>
    <w:rsid w:val="00C040B0"/>
    <w:rsid w:val="00C10022"/>
    <w:rsid w:val="00C15E0D"/>
    <w:rsid w:val="00C16542"/>
    <w:rsid w:val="00C2017D"/>
    <w:rsid w:val="00C2302B"/>
    <w:rsid w:val="00C25020"/>
    <w:rsid w:val="00C251A3"/>
    <w:rsid w:val="00C40234"/>
    <w:rsid w:val="00C450F7"/>
    <w:rsid w:val="00C4643B"/>
    <w:rsid w:val="00C654D8"/>
    <w:rsid w:val="00C731C3"/>
    <w:rsid w:val="00C74BD2"/>
    <w:rsid w:val="00C84AC5"/>
    <w:rsid w:val="00C854F2"/>
    <w:rsid w:val="00C875C8"/>
    <w:rsid w:val="00C97C4B"/>
    <w:rsid w:val="00CA0BB1"/>
    <w:rsid w:val="00CA3BA1"/>
    <w:rsid w:val="00CB3C3C"/>
    <w:rsid w:val="00CB4616"/>
    <w:rsid w:val="00CB6144"/>
    <w:rsid w:val="00CC7543"/>
    <w:rsid w:val="00CE062D"/>
    <w:rsid w:val="00CE5507"/>
    <w:rsid w:val="00CE62C2"/>
    <w:rsid w:val="00CF0BC5"/>
    <w:rsid w:val="00CF6537"/>
    <w:rsid w:val="00D01C5C"/>
    <w:rsid w:val="00D04915"/>
    <w:rsid w:val="00D0779C"/>
    <w:rsid w:val="00D127F0"/>
    <w:rsid w:val="00D1777B"/>
    <w:rsid w:val="00D22177"/>
    <w:rsid w:val="00D254E2"/>
    <w:rsid w:val="00D266D5"/>
    <w:rsid w:val="00D270E9"/>
    <w:rsid w:val="00D353E9"/>
    <w:rsid w:val="00D3651E"/>
    <w:rsid w:val="00D41896"/>
    <w:rsid w:val="00D450D5"/>
    <w:rsid w:val="00D51519"/>
    <w:rsid w:val="00D57B9A"/>
    <w:rsid w:val="00D64120"/>
    <w:rsid w:val="00D66767"/>
    <w:rsid w:val="00D67414"/>
    <w:rsid w:val="00D72F95"/>
    <w:rsid w:val="00D73121"/>
    <w:rsid w:val="00D87DBE"/>
    <w:rsid w:val="00D90546"/>
    <w:rsid w:val="00DA2C7D"/>
    <w:rsid w:val="00DB24A8"/>
    <w:rsid w:val="00DB309F"/>
    <w:rsid w:val="00DB603B"/>
    <w:rsid w:val="00DB739F"/>
    <w:rsid w:val="00DC3A91"/>
    <w:rsid w:val="00DC700A"/>
    <w:rsid w:val="00DD11D6"/>
    <w:rsid w:val="00DD3A5F"/>
    <w:rsid w:val="00DD3F05"/>
    <w:rsid w:val="00DD671E"/>
    <w:rsid w:val="00DE092E"/>
    <w:rsid w:val="00DE6F96"/>
    <w:rsid w:val="00DF1ACB"/>
    <w:rsid w:val="00DF20D0"/>
    <w:rsid w:val="00DF6239"/>
    <w:rsid w:val="00E049CD"/>
    <w:rsid w:val="00E05A1D"/>
    <w:rsid w:val="00E0698D"/>
    <w:rsid w:val="00E11525"/>
    <w:rsid w:val="00E13971"/>
    <w:rsid w:val="00E159D1"/>
    <w:rsid w:val="00E17B73"/>
    <w:rsid w:val="00E22658"/>
    <w:rsid w:val="00E22EBC"/>
    <w:rsid w:val="00E243E4"/>
    <w:rsid w:val="00E4339B"/>
    <w:rsid w:val="00E43F23"/>
    <w:rsid w:val="00E47A62"/>
    <w:rsid w:val="00E51DFE"/>
    <w:rsid w:val="00E54E86"/>
    <w:rsid w:val="00E62606"/>
    <w:rsid w:val="00E64FC0"/>
    <w:rsid w:val="00E739E7"/>
    <w:rsid w:val="00E742AD"/>
    <w:rsid w:val="00E74C23"/>
    <w:rsid w:val="00E74E3D"/>
    <w:rsid w:val="00E77A3F"/>
    <w:rsid w:val="00E80DCD"/>
    <w:rsid w:val="00E81752"/>
    <w:rsid w:val="00E85622"/>
    <w:rsid w:val="00E913DD"/>
    <w:rsid w:val="00E920DE"/>
    <w:rsid w:val="00E976B9"/>
    <w:rsid w:val="00E97F1A"/>
    <w:rsid w:val="00EB1A1D"/>
    <w:rsid w:val="00EB7793"/>
    <w:rsid w:val="00EC44E7"/>
    <w:rsid w:val="00EC47D5"/>
    <w:rsid w:val="00ED1E18"/>
    <w:rsid w:val="00EE710A"/>
    <w:rsid w:val="00EF5F76"/>
    <w:rsid w:val="00F006D5"/>
    <w:rsid w:val="00F058C2"/>
    <w:rsid w:val="00F11DB0"/>
    <w:rsid w:val="00F12D18"/>
    <w:rsid w:val="00F21B00"/>
    <w:rsid w:val="00F23CED"/>
    <w:rsid w:val="00F2442B"/>
    <w:rsid w:val="00F25074"/>
    <w:rsid w:val="00F256E4"/>
    <w:rsid w:val="00F31C2F"/>
    <w:rsid w:val="00F33D39"/>
    <w:rsid w:val="00F35D1D"/>
    <w:rsid w:val="00F461C4"/>
    <w:rsid w:val="00F61CAF"/>
    <w:rsid w:val="00F70292"/>
    <w:rsid w:val="00F72930"/>
    <w:rsid w:val="00F75D5F"/>
    <w:rsid w:val="00F75E31"/>
    <w:rsid w:val="00F812E8"/>
    <w:rsid w:val="00F86480"/>
    <w:rsid w:val="00F86CE8"/>
    <w:rsid w:val="00F9172A"/>
    <w:rsid w:val="00F92DE7"/>
    <w:rsid w:val="00F96B79"/>
    <w:rsid w:val="00F974C8"/>
    <w:rsid w:val="00F97BA5"/>
    <w:rsid w:val="00FA3164"/>
    <w:rsid w:val="00FA6387"/>
    <w:rsid w:val="00FB002D"/>
    <w:rsid w:val="00FB19DB"/>
    <w:rsid w:val="00FB2FB4"/>
    <w:rsid w:val="00FB5CBB"/>
    <w:rsid w:val="00FC0C79"/>
    <w:rsid w:val="00FC432E"/>
    <w:rsid w:val="00FC4C28"/>
    <w:rsid w:val="00FD1875"/>
    <w:rsid w:val="00FD5868"/>
    <w:rsid w:val="00FD6670"/>
    <w:rsid w:val="00FE0BEE"/>
    <w:rsid w:val="00FE3CB2"/>
    <w:rsid w:val="00FE503B"/>
    <w:rsid w:val="00FE5983"/>
    <w:rsid w:val="00FE7767"/>
    <w:rsid w:val="00FE7BE3"/>
    <w:rsid w:val="00FF12E7"/>
    <w:rsid w:val="00FF2841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9CC5CD9"/>
  <w15:docId w15:val="{9533178B-9D50-49A9-9324-4CD15EA5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Arial"/>
        <w:sz w:val="18"/>
        <w:szCs w:val="18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3F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A4844"/>
    <w:pPr>
      <w:keepNext/>
      <w:keepLines/>
      <w:spacing w:before="120" w:after="60"/>
      <w:outlineLvl w:val="0"/>
    </w:pPr>
    <w:rPr>
      <w:rFonts w:eastAsiaTheme="majorEastAsia" w:cstheme="majorBidi"/>
      <w:b/>
      <w:bCs/>
      <w:caps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00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4900A9"/>
    <w:pPr>
      <w:ind w:left="1276" w:hanging="720"/>
      <w:outlineLvl w:val="2"/>
    </w:pPr>
    <w:rPr>
      <w:rFonts w:ascii="Century Gothic" w:hAnsi="Century Gothic"/>
      <w:color w:val="5C2D91"/>
      <w:sz w:val="22"/>
      <w:szCs w:val="22"/>
      <w:u w:val="single" w:color="ED145B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4900A9"/>
    <w:pPr>
      <w:ind w:left="1843" w:hanging="864"/>
      <w:outlineLvl w:val="3"/>
    </w:pPr>
    <w:rPr>
      <w:b w:val="0"/>
      <w:sz w:val="20"/>
      <w:szCs w:val="20"/>
      <w:u w:val="dotDash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00A9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00A9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00A9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00A9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00A9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4E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E0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4339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D11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117E"/>
  </w:style>
  <w:style w:type="paragraph" w:styleId="Pieddepage">
    <w:name w:val="footer"/>
    <w:basedOn w:val="Normal"/>
    <w:link w:val="PieddepageCar"/>
    <w:uiPriority w:val="99"/>
    <w:unhideWhenUsed/>
    <w:rsid w:val="002D11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117E"/>
  </w:style>
  <w:style w:type="character" w:styleId="Appelnotedebasdep">
    <w:name w:val="footnote reference"/>
    <w:uiPriority w:val="99"/>
    <w:semiHidden/>
    <w:unhideWhenUsed/>
    <w:rsid w:val="001A2CE2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1A2CE2"/>
    <w:rPr>
      <w:color w:val="800080" w:themeColor="followedHyperlink"/>
      <w:u w:val="single"/>
    </w:rPr>
  </w:style>
  <w:style w:type="paragraph" w:styleId="Paragraphedeliste">
    <w:name w:val="List Paragraph"/>
    <w:basedOn w:val="Normal"/>
    <w:autoRedefine/>
    <w:uiPriority w:val="34"/>
    <w:qFormat/>
    <w:rsid w:val="00076506"/>
    <w:pPr>
      <w:numPr>
        <w:numId w:val="1"/>
      </w:numPr>
      <w:spacing w:before="120" w:after="60" w:line="276" w:lineRule="auto"/>
      <w:contextualSpacing/>
      <w:jc w:val="left"/>
    </w:pPr>
  </w:style>
  <w:style w:type="table" w:styleId="Grilledutableau">
    <w:name w:val="Table Grid"/>
    <w:basedOn w:val="TableauNormal"/>
    <w:uiPriority w:val="59"/>
    <w:rsid w:val="009A2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A4844"/>
    <w:rPr>
      <w:rFonts w:eastAsiaTheme="majorEastAsia" w:cstheme="majorBidi"/>
      <w:b/>
      <w:bCs/>
      <w:caps/>
      <w:szCs w:val="28"/>
    </w:rPr>
  </w:style>
  <w:style w:type="paragraph" w:styleId="Rvision">
    <w:name w:val="Revision"/>
    <w:hidden/>
    <w:uiPriority w:val="99"/>
    <w:semiHidden/>
    <w:rsid w:val="00A90852"/>
    <w:pPr>
      <w:jc w:val="left"/>
    </w:pPr>
  </w:style>
  <w:style w:type="character" w:styleId="Marquedecommentaire">
    <w:name w:val="annotation reference"/>
    <w:basedOn w:val="Policepardfaut"/>
    <w:uiPriority w:val="99"/>
    <w:semiHidden/>
    <w:unhideWhenUsed/>
    <w:rsid w:val="003335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335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335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35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353E"/>
    <w:rPr>
      <w:b/>
      <w:bCs/>
      <w:sz w:val="20"/>
      <w:szCs w:val="20"/>
    </w:rPr>
  </w:style>
  <w:style w:type="character" w:customStyle="1" w:styleId="hithilite">
    <w:name w:val="hithilite"/>
    <w:basedOn w:val="Policepardfaut"/>
    <w:rsid w:val="00652505"/>
  </w:style>
  <w:style w:type="paragraph" w:styleId="Titre">
    <w:name w:val="Title"/>
    <w:basedOn w:val="Titre1"/>
    <w:next w:val="Normal"/>
    <w:link w:val="TitreCar"/>
    <w:uiPriority w:val="10"/>
    <w:qFormat/>
    <w:rsid w:val="004900A9"/>
    <w:pPr>
      <w:spacing w:before="480" w:after="0"/>
      <w:jc w:val="center"/>
    </w:pPr>
    <w:rPr>
      <w:caps w:val="0"/>
      <w:color w:val="5C2D91"/>
      <w:sz w:val="44"/>
    </w:rPr>
  </w:style>
  <w:style w:type="character" w:customStyle="1" w:styleId="TitreCar">
    <w:name w:val="Titre Car"/>
    <w:basedOn w:val="Policepardfaut"/>
    <w:link w:val="Titre"/>
    <w:uiPriority w:val="10"/>
    <w:rsid w:val="004900A9"/>
    <w:rPr>
      <w:rFonts w:eastAsiaTheme="majorEastAsia" w:cstheme="majorBidi"/>
      <w:b/>
      <w:bCs/>
      <w:color w:val="5C2D91"/>
      <w:sz w:val="4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90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900A9"/>
    <w:rPr>
      <w:rFonts w:eastAsiaTheme="majorEastAsia" w:cstheme="majorBidi"/>
      <w:b/>
      <w:bCs/>
      <w:color w:val="5C2D91"/>
      <w:sz w:val="22"/>
      <w:szCs w:val="22"/>
      <w:u w:val="single" w:color="ED145B"/>
    </w:rPr>
  </w:style>
  <w:style w:type="character" w:customStyle="1" w:styleId="Titre4Car">
    <w:name w:val="Titre 4 Car"/>
    <w:basedOn w:val="Policepardfaut"/>
    <w:link w:val="Titre4"/>
    <w:uiPriority w:val="9"/>
    <w:rsid w:val="004900A9"/>
    <w:rPr>
      <w:rFonts w:eastAsiaTheme="majorEastAsia" w:cstheme="majorBidi"/>
      <w:bCs/>
      <w:color w:val="5C2D91"/>
      <w:sz w:val="20"/>
      <w:szCs w:val="20"/>
      <w:u w:val="dotDash" w:color="ED145B"/>
    </w:rPr>
  </w:style>
  <w:style w:type="character" w:customStyle="1" w:styleId="Titre5Car">
    <w:name w:val="Titre 5 Car"/>
    <w:basedOn w:val="Policepardfaut"/>
    <w:link w:val="Titre5"/>
    <w:uiPriority w:val="9"/>
    <w:semiHidden/>
    <w:rsid w:val="004900A9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900A9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900A9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4900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900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4900A9"/>
    <w:rPr>
      <w:rFonts w:cstheme="minorBidi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900A9"/>
    <w:rPr>
      <w:rFonts w:cstheme="minorBidi"/>
      <w:sz w:val="16"/>
      <w:szCs w:val="20"/>
    </w:rPr>
  </w:style>
  <w:style w:type="table" w:styleId="Listeclaire">
    <w:name w:val="Light List"/>
    <w:basedOn w:val="TableauNormal"/>
    <w:uiPriority w:val="61"/>
    <w:rsid w:val="00233E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28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41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15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79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6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1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08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26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57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827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lle\Documents\brevets\patstat\actu_2017\Modele_Compte-rendu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0AA034-CA7F-4154-9D05-0F06D7A8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Modele_Compte-rendu.dotx</Template>
  <TotalTime>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Ministere de l'Education Nationale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LAURA THOR</cp:lastModifiedBy>
  <cp:revision>2</cp:revision>
  <cp:lastPrinted>2018-04-13T08:23:00Z</cp:lastPrinted>
  <dcterms:created xsi:type="dcterms:W3CDTF">2022-09-27T11:02:00Z</dcterms:created>
  <dcterms:modified xsi:type="dcterms:W3CDTF">2022-09-27T11:02:00Z</dcterms:modified>
</cp:coreProperties>
</file>